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934"/>
        <w:gridCol w:w="4266"/>
      </w:tblGrid>
      <w:tr w:rsidR="00A83863" w14:paraId="28DBC553" w14:textId="77777777" w:rsidTr="00A479BC">
        <w:trPr>
          <w:trHeight w:val="1692"/>
          <w:jc w:val="center"/>
        </w:trPr>
        <w:tc>
          <w:tcPr>
            <w:tcW w:w="2835" w:type="dxa"/>
          </w:tcPr>
          <w:p w14:paraId="12F85BDB" w14:textId="73DF7F05" w:rsidR="00A83863" w:rsidRDefault="00904267" w:rsidP="00A83863">
            <w:pPr>
              <w:spacing w:before="120" w:after="120" w:line="240" w:lineRule="au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7ED07E" wp14:editId="768D28A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205105</wp:posOffset>
                      </wp:positionV>
                      <wp:extent cx="2549525" cy="885825"/>
                      <wp:effectExtent l="12700" t="10795" r="9525" b="8255"/>
                      <wp:wrapSquare wrapText="bothSides"/>
                      <wp:docPr id="1169888424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5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59324" w14:textId="77777777" w:rsidR="00904267" w:rsidRPr="002B7E66" w:rsidRDefault="00904267" w:rsidP="009042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2B7E66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 xml:space="preserve">Insertar aquí el logotipo de la universidad o institución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ED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.4pt;margin-top:16.15pt;width:200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" fillcolor="#bfbfbf">
                      <v:textbox>
                        <w:txbxContent>
                          <w:p w14:paraId="45659324" w14:textId="77777777" w:rsidR="00904267" w:rsidRPr="002B7E66" w:rsidRDefault="00904267" w:rsidP="009042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B7E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Insertar aquí el logotipo de la universidad o institución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5CE8A438" w14:textId="77777777" w:rsidR="00A83863" w:rsidRPr="00A83863" w:rsidRDefault="00A83863" w:rsidP="00A83863">
            <w:pPr>
              <w:spacing w:before="120" w:after="12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F0D301" w14:textId="597431B4" w:rsidR="00A83863" w:rsidRDefault="002B7E66" w:rsidP="00A83863">
            <w:pPr>
              <w:spacing w:before="120" w:after="120" w:line="240" w:lineRule="auto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FBBA4C" wp14:editId="5815F8C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227330</wp:posOffset>
                      </wp:positionV>
                      <wp:extent cx="2549525" cy="885825"/>
                      <wp:effectExtent l="12700" t="10795" r="9525" b="8255"/>
                      <wp:wrapSquare wrapText="bothSides"/>
                      <wp:docPr id="372044952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5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66F1C" w14:textId="2CA1576B" w:rsidR="002B7E66" w:rsidRPr="002B7E66" w:rsidRDefault="002B7E66" w:rsidP="002B7E6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2B7E66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 xml:space="preserve">Insertar aquí el logotipo de la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>facultad</w:t>
                                  </w:r>
                                  <w:r w:rsidRPr="002B7E66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E7D1F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>o departamento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BBA4C" id="_x0000_s1027" type="#_x0000_t202" style="position:absolute;left:0;text-align:left;margin-left:-2.15pt;margin-top:17.9pt;width:200.7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" fillcolor="#bfbfbf">
                      <v:textbox>
                        <w:txbxContent>
                          <w:p w14:paraId="43166F1C" w14:textId="2CA1576B" w:rsidR="002B7E66" w:rsidRPr="002B7E66" w:rsidRDefault="002B7E66" w:rsidP="002B7E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B7E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Insertar aquí el logotipo de la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facultad</w:t>
                            </w:r>
                            <w:r w:rsidRPr="002B7E6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7D1F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 departamento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3863" w14:paraId="2ACA1121" w14:textId="77777777" w:rsidTr="00A479BC">
        <w:trPr>
          <w:jc w:val="center"/>
        </w:trPr>
        <w:tc>
          <w:tcPr>
            <w:tcW w:w="9639" w:type="dxa"/>
            <w:gridSpan w:val="3"/>
          </w:tcPr>
          <w:p w14:paraId="122DD394" w14:textId="5A5DFA7D" w:rsidR="00A83863" w:rsidRPr="00A479BC" w:rsidRDefault="006E7D1F" w:rsidP="00A83863">
            <w:pPr>
              <w:spacing w:before="120" w:after="120" w:line="240" w:lineRule="auto"/>
              <w:jc w:val="center"/>
              <w:rPr>
                <w:b/>
                <w:color w:val="000000" w:themeColor="text1"/>
                <w:sz w:val="48"/>
                <w:szCs w:val="32"/>
              </w:rPr>
            </w:pPr>
            <w:r>
              <w:rPr>
                <w:b/>
                <w:color w:val="000000" w:themeColor="text1"/>
                <w:sz w:val="48"/>
                <w:szCs w:val="32"/>
              </w:rPr>
              <w:t>[TIPO DE TRABAJO]</w:t>
            </w:r>
          </w:p>
          <w:p w14:paraId="031A80C1" w14:textId="07B40389" w:rsidR="00A83863" w:rsidRPr="00A83863" w:rsidRDefault="00187DCF" w:rsidP="00D3519A">
            <w:pPr>
              <w:spacing w:before="120" w:after="120" w:line="240" w:lineRule="auto"/>
              <w:jc w:val="center"/>
              <w:rPr>
                <w:b/>
                <w:color w:val="000000" w:themeColor="text1"/>
                <w:sz w:val="36"/>
                <w:szCs w:val="32"/>
              </w:rPr>
            </w:pPr>
            <w:r>
              <w:rPr>
                <w:b/>
                <w:color w:val="000000" w:themeColor="text1"/>
                <w:sz w:val="48"/>
                <w:szCs w:val="32"/>
              </w:rPr>
              <w:t>[</w:t>
            </w:r>
            <w:r w:rsidR="00CA6824">
              <w:rPr>
                <w:b/>
                <w:color w:val="000000" w:themeColor="text1"/>
                <w:sz w:val="48"/>
                <w:szCs w:val="32"/>
              </w:rPr>
              <w:t>Especialidad</w:t>
            </w:r>
            <w:r>
              <w:rPr>
                <w:b/>
                <w:color w:val="000000" w:themeColor="text1"/>
                <w:sz w:val="48"/>
                <w:szCs w:val="32"/>
              </w:rPr>
              <w:t>/</w:t>
            </w:r>
            <w:r w:rsidR="00826CED">
              <w:rPr>
                <w:b/>
                <w:color w:val="000000" w:themeColor="text1"/>
                <w:sz w:val="48"/>
                <w:szCs w:val="32"/>
              </w:rPr>
              <w:t xml:space="preserve"> </w:t>
            </w:r>
            <w:r w:rsidR="00CA6824">
              <w:rPr>
                <w:b/>
                <w:color w:val="000000" w:themeColor="text1"/>
                <w:sz w:val="48"/>
                <w:szCs w:val="32"/>
              </w:rPr>
              <w:t>Titulación]</w:t>
            </w:r>
          </w:p>
        </w:tc>
      </w:tr>
      <w:tr w:rsidR="00A83863" w14:paraId="096D178B" w14:textId="77777777" w:rsidTr="00A479BC">
        <w:trPr>
          <w:jc w:val="center"/>
        </w:trPr>
        <w:tc>
          <w:tcPr>
            <w:tcW w:w="9639" w:type="dxa"/>
            <w:gridSpan w:val="3"/>
          </w:tcPr>
          <w:p w14:paraId="24FFEE7E" w14:textId="4522F226" w:rsidR="00A83863" w:rsidRPr="00A479BC" w:rsidRDefault="007B6075" w:rsidP="00A83863">
            <w:pPr>
              <w:spacing w:before="120" w:after="120" w:line="240" w:lineRule="auto"/>
              <w:jc w:val="center"/>
              <w:rPr>
                <w:noProof/>
                <w:color w:val="800000"/>
                <w:lang w:eastAsia="es-ES"/>
              </w:rPr>
            </w:pPr>
            <w:r w:rsidRPr="000B44CC">
              <w:rPr>
                <w:b/>
                <w:sz w:val="32"/>
                <w:szCs w:val="32"/>
              </w:rPr>
              <w:t xml:space="preserve">[Nombre de la </w:t>
            </w:r>
            <w:r w:rsidR="00A83863" w:rsidRPr="000B44CC">
              <w:rPr>
                <w:b/>
                <w:sz w:val="32"/>
                <w:szCs w:val="32"/>
              </w:rPr>
              <w:t>Facultad</w:t>
            </w:r>
            <w:r w:rsidRPr="000B44CC">
              <w:rPr>
                <w:b/>
                <w:sz w:val="32"/>
                <w:szCs w:val="32"/>
              </w:rPr>
              <w:t xml:space="preserve"> </w:t>
            </w:r>
            <w:r w:rsidR="00A83863" w:rsidRPr="000B44CC">
              <w:rPr>
                <w:b/>
                <w:sz w:val="32"/>
                <w:szCs w:val="32"/>
              </w:rPr>
              <w:t xml:space="preserve">– </w:t>
            </w:r>
            <w:r w:rsidRPr="000B44CC">
              <w:rPr>
                <w:b/>
                <w:sz w:val="32"/>
                <w:szCs w:val="32"/>
              </w:rPr>
              <w:t xml:space="preserve">Nombre de la </w:t>
            </w:r>
            <w:r w:rsidR="00A83863" w:rsidRPr="000B44CC">
              <w:rPr>
                <w:b/>
                <w:sz w:val="32"/>
                <w:szCs w:val="32"/>
              </w:rPr>
              <w:t>Universidad</w:t>
            </w:r>
            <w:r w:rsidRPr="000B44CC">
              <w:rPr>
                <w:b/>
                <w:sz w:val="32"/>
                <w:szCs w:val="32"/>
              </w:rPr>
              <w:t>]</w:t>
            </w:r>
          </w:p>
        </w:tc>
      </w:tr>
    </w:tbl>
    <w:p w14:paraId="392CD2B7" w14:textId="77777777" w:rsidR="006C1EF7" w:rsidRDefault="006C1EF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079C7832" w14:textId="77777777" w:rsidR="006C1EF7" w:rsidRDefault="006C1EF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18BBD51B" w14:textId="7AB0E621" w:rsidR="004468C7" w:rsidRPr="006C1EF7" w:rsidRDefault="007B6075" w:rsidP="00A83863">
      <w:pPr>
        <w:spacing w:before="120" w:after="12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[</w:t>
      </w:r>
      <w:r w:rsidR="00EB02A5">
        <w:rPr>
          <w:b/>
          <w:sz w:val="52"/>
          <w:szCs w:val="52"/>
        </w:rPr>
        <w:t xml:space="preserve">Título del </w:t>
      </w:r>
      <w:r w:rsidR="000B44CC">
        <w:rPr>
          <w:b/>
          <w:sz w:val="52"/>
          <w:szCs w:val="52"/>
        </w:rPr>
        <w:t>t</w:t>
      </w:r>
      <w:r w:rsidR="00EB02A5">
        <w:rPr>
          <w:b/>
          <w:sz w:val="52"/>
          <w:szCs w:val="52"/>
        </w:rPr>
        <w:t>rabajo</w:t>
      </w:r>
      <w:r>
        <w:rPr>
          <w:b/>
          <w:sz w:val="52"/>
          <w:szCs w:val="52"/>
        </w:rPr>
        <w:t>]</w:t>
      </w:r>
    </w:p>
    <w:tbl>
      <w:tblPr>
        <w:tblStyle w:val="Tablaconcuadrcula"/>
        <w:tblpPr w:leftFromText="141" w:rightFromText="141" w:vertAnchor="text" w:horzAnchor="margin" w:tblpXSpec="center" w:tblpY="575"/>
        <w:tblW w:w="0" w:type="auto"/>
        <w:tblLook w:val="04A0" w:firstRow="1" w:lastRow="0" w:firstColumn="1" w:lastColumn="0" w:noHBand="0" w:noVBand="1"/>
      </w:tblPr>
      <w:tblGrid>
        <w:gridCol w:w="7217"/>
      </w:tblGrid>
      <w:tr w:rsidR="00840437" w14:paraId="485283A5" w14:textId="77777777" w:rsidTr="00840437">
        <w:trPr>
          <w:trHeight w:val="3971"/>
        </w:trPr>
        <w:tc>
          <w:tcPr>
            <w:tcW w:w="7217" w:type="dxa"/>
            <w:vAlign w:val="center"/>
          </w:tcPr>
          <w:p w14:paraId="4F67486E" w14:textId="77777777" w:rsidR="00840437" w:rsidRPr="00A83863" w:rsidRDefault="00840437" w:rsidP="00840437">
            <w:pPr>
              <w:spacing w:before="120" w:after="120" w:line="240" w:lineRule="auto"/>
              <w:jc w:val="center"/>
              <w:rPr>
                <w:sz w:val="36"/>
                <w:szCs w:val="36"/>
              </w:rPr>
            </w:pPr>
            <w:r w:rsidRPr="00A83863">
              <w:rPr>
                <w:sz w:val="36"/>
                <w:szCs w:val="36"/>
              </w:rPr>
              <w:t>Imagen (opcional)</w:t>
            </w:r>
          </w:p>
        </w:tc>
      </w:tr>
    </w:tbl>
    <w:p w14:paraId="78EB3676" w14:textId="77777777" w:rsidR="006C1EF7" w:rsidRDefault="006C1EF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72953BE8" w14:textId="77777777" w:rsidR="00A479BC" w:rsidRDefault="00A479BC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7BE0EF4D" w14:textId="77777777" w:rsidR="00840437" w:rsidRDefault="0084043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396C1CFE" w14:textId="77777777" w:rsidR="00840437" w:rsidRDefault="0084043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567B20F7" w14:textId="77777777" w:rsidR="00840437" w:rsidRDefault="0084043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1031DD86" w14:textId="77777777" w:rsidR="00840437" w:rsidRDefault="0084043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40CF5C9D" w14:textId="77777777" w:rsidR="00840437" w:rsidRDefault="00840437" w:rsidP="00A83863">
      <w:pPr>
        <w:spacing w:before="120" w:after="120" w:line="240" w:lineRule="auto"/>
        <w:jc w:val="center"/>
        <w:rPr>
          <w:b/>
          <w:sz w:val="44"/>
          <w:szCs w:val="44"/>
        </w:rPr>
      </w:pPr>
    </w:p>
    <w:p w14:paraId="2078DB31" w14:textId="77777777" w:rsidR="00A479BC" w:rsidRDefault="00A479BC" w:rsidP="00A61E9A">
      <w:pPr>
        <w:spacing w:before="120" w:after="120" w:line="240" w:lineRule="auto"/>
        <w:rPr>
          <w:b/>
          <w:sz w:val="36"/>
          <w:szCs w:val="32"/>
        </w:rPr>
      </w:pPr>
    </w:p>
    <w:p w14:paraId="0B4088B0" w14:textId="2455267D" w:rsidR="006C1EF7" w:rsidRDefault="006C1EF7" w:rsidP="000B44CC">
      <w:pPr>
        <w:spacing w:before="120" w:after="120" w:line="240" w:lineRule="auto"/>
        <w:jc w:val="center"/>
        <w:rPr>
          <w:b/>
          <w:sz w:val="36"/>
          <w:szCs w:val="32"/>
        </w:rPr>
      </w:pPr>
      <w:r w:rsidRPr="00A479BC">
        <w:rPr>
          <w:b/>
          <w:sz w:val="36"/>
          <w:szCs w:val="32"/>
        </w:rPr>
        <w:t xml:space="preserve">Autor: </w:t>
      </w:r>
      <w:r w:rsidR="000B44CC">
        <w:rPr>
          <w:b/>
          <w:sz w:val="36"/>
          <w:szCs w:val="32"/>
        </w:rPr>
        <w:t>[Nombre Apellido</w:t>
      </w:r>
      <w:r w:rsidR="00A61E9A">
        <w:rPr>
          <w:b/>
          <w:sz w:val="36"/>
          <w:szCs w:val="32"/>
        </w:rPr>
        <w:t xml:space="preserve"> Apellido</w:t>
      </w:r>
      <w:r w:rsidR="000B44CC">
        <w:rPr>
          <w:b/>
          <w:sz w:val="36"/>
          <w:szCs w:val="32"/>
        </w:rPr>
        <w:t>]</w:t>
      </w:r>
    </w:p>
    <w:p w14:paraId="7A2DED9C" w14:textId="6A6A1B53" w:rsidR="00A61E9A" w:rsidRDefault="00A61E9A" w:rsidP="00A61E9A">
      <w:pPr>
        <w:spacing w:before="120" w:after="12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2"/>
        </w:rPr>
        <w:t>Tutor</w:t>
      </w:r>
      <w:r w:rsidRPr="00A479BC">
        <w:rPr>
          <w:b/>
          <w:sz w:val="36"/>
          <w:szCs w:val="32"/>
        </w:rPr>
        <w:t xml:space="preserve">: </w:t>
      </w:r>
      <w:r>
        <w:rPr>
          <w:b/>
          <w:sz w:val="36"/>
          <w:szCs w:val="32"/>
        </w:rPr>
        <w:t>[Nombre Apellido Apellido]</w:t>
      </w:r>
    </w:p>
    <w:sectPr w:rsidR="00A61E9A" w:rsidSect="00A479BC">
      <w:footerReference w:type="default" r:id="rId6"/>
      <w:pgSz w:w="11906" w:h="16838"/>
      <w:pgMar w:top="720" w:right="720" w:bottom="1985" w:left="720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2F3F" w14:textId="77777777" w:rsidR="004B59CE" w:rsidRDefault="004B59CE" w:rsidP="00A83863">
      <w:pPr>
        <w:spacing w:after="0" w:line="240" w:lineRule="auto"/>
      </w:pPr>
      <w:r>
        <w:separator/>
      </w:r>
    </w:p>
  </w:endnote>
  <w:endnote w:type="continuationSeparator" w:id="0">
    <w:p w14:paraId="2A8B540A" w14:textId="77777777" w:rsidR="004B59CE" w:rsidRDefault="004B59CE" w:rsidP="00A8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8624" w14:textId="6915176D" w:rsidR="00A479BC" w:rsidRPr="00A83863" w:rsidRDefault="00A479BC" w:rsidP="00A479BC">
    <w:pPr>
      <w:spacing w:before="120" w:after="120" w:line="240" w:lineRule="auto"/>
      <w:jc w:val="center"/>
      <w:rPr>
        <w:b/>
        <w:sz w:val="32"/>
        <w:szCs w:val="28"/>
      </w:rPr>
    </w:pPr>
    <w:r w:rsidRPr="00A83863">
      <w:rPr>
        <w:b/>
        <w:sz w:val="32"/>
        <w:szCs w:val="28"/>
      </w:rPr>
      <w:t>Curso 20</w:t>
    </w:r>
    <w:r w:rsidR="000B44CC">
      <w:rPr>
        <w:b/>
        <w:sz w:val="32"/>
        <w:szCs w:val="28"/>
      </w:rPr>
      <w:t>XX</w:t>
    </w:r>
    <w:r w:rsidRPr="00A83863">
      <w:rPr>
        <w:b/>
        <w:sz w:val="32"/>
        <w:szCs w:val="28"/>
      </w:rPr>
      <w:t>-20</w:t>
    </w:r>
    <w:r w:rsidR="000B44CC">
      <w:rPr>
        <w:b/>
        <w:sz w:val="32"/>
        <w:szCs w:val="28"/>
      </w:rPr>
      <w:t>XX</w:t>
    </w:r>
  </w:p>
  <w:p w14:paraId="6E7BFEF9" w14:textId="77777777" w:rsidR="00A479BC" w:rsidRDefault="00A47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571C" w14:textId="77777777" w:rsidR="004B59CE" w:rsidRDefault="004B59CE" w:rsidP="00A83863">
      <w:pPr>
        <w:spacing w:after="0" w:line="240" w:lineRule="auto"/>
      </w:pPr>
      <w:r>
        <w:separator/>
      </w:r>
    </w:p>
  </w:footnote>
  <w:footnote w:type="continuationSeparator" w:id="0">
    <w:p w14:paraId="220A8A34" w14:textId="77777777" w:rsidR="004B59CE" w:rsidRDefault="004B59CE" w:rsidP="00A8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E1"/>
    <w:rsid w:val="000B44CC"/>
    <w:rsid w:val="00187DCF"/>
    <w:rsid w:val="002A5DA7"/>
    <w:rsid w:val="002B7E66"/>
    <w:rsid w:val="003A57FF"/>
    <w:rsid w:val="004175B9"/>
    <w:rsid w:val="004468C7"/>
    <w:rsid w:val="00455D09"/>
    <w:rsid w:val="004B59CE"/>
    <w:rsid w:val="004F1F65"/>
    <w:rsid w:val="00510465"/>
    <w:rsid w:val="00552CC6"/>
    <w:rsid w:val="005F1BDA"/>
    <w:rsid w:val="005F744D"/>
    <w:rsid w:val="006C1EF7"/>
    <w:rsid w:val="006D3204"/>
    <w:rsid w:val="006E7D1F"/>
    <w:rsid w:val="007A3244"/>
    <w:rsid w:val="007A632D"/>
    <w:rsid w:val="007B6075"/>
    <w:rsid w:val="00826CED"/>
    <w:rsid w:val="00840437"/>
    <w:rsid w:val="008E3BDF"/>
    <w:rsid w:val="008F7E35"/>
    <w:rsid w:val="00904267"/>
    <w:rsid w:val="00966693"/>
    <w:rsid w:val="00A479BC"/>
    <w:rsid w:val="00A61E9A"/>
    <w:rsid w:val="00A66154"/>
    <w:rsid w:val="00A76A17"/>
    <w:rsid w:val="00A83863"/>
    <w:rsid w:val="00B6750B"/>
    <w:rsid w:val="00BB113E"/>
    <w:rsid w:val="00BB683D"/>
    <w:rsid w:val="00CA6824"/>
    <w:rsid w:val="00D3519A"/>
    <w:rsid w:val="00DE63A3"/>
    <w:rsid w:val="00E812E1"/>
    <w:rsid w:val="00EB02A5"/>
    <w:rsid w:val="00F0293C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5E2B39"/>
  <w15:docId w15:val="{E217A73B-6D05-4F8C-A195-31103F5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3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86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83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86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8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9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calvo\Documents\Plantilla%20Portada%20TF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Portada TFG</Template>
  <TotalTime>12</TotalTime>
  <Pages>1</Pages>
  <Words>26</Words>
  <Characters>196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Portada TFG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Portada TFG</dc:title>
  <dc:creator>Facultad de Biología</dc:creator>
  <cp:lastModifiedBy>Teresa Pérez</cp:lastModifiedBy>
  <cp:revision>11</cp:revision>
  <cp:lastPrinted>2016-09-11T12:29:00Z</cp:lastPrinted>
  <dcterms:created xsi:type="dcterms:W3CDTF">2024-09-18T16:35:00Z</dcterms:created>
  <dcterms:modified xsi:type="dcterms:W3CDTF">2024-09-19T07:55:00Z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e3a892d1401904d52791c5b6e62758f9886fcfadd5b848ab1e3c2794a8b64d19</vt:lpwstr>
  </property>
</Properties>
</file>